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F6" w:rsidRDefault="00F959F6" w:rsidP="00AA11D7">
      <w:pPr>
        <w:jc w:val="center"/>
        <w:rPr>
          <w:bCs/>
          <w:sz w:val="24"/>
          <w:szCs w:val="24"/>
          <w:u w:val="single"/>
        </w:rPr>
      </w:pPr>
    </w:p>
    <w:p w:rsidR="00D82542" w:rsidRPr="000367DC" w:rsidRDefault="00AA11D7" w:rsidP="00AA11D7">
      <w:pPr>
        <w:jc w:val="center"/>
        <w:rPr>
          <w:bCs/>
          <w:sz w:val="24"/>
          <w:szCs w:val="24"/>
          <w:u w:val="single"/>
        </w:rPr>
      </w:pPr>
      <w:r w:rsidRPr="000367DC">
        <w:rPr>
          <w:bCs/>
          <w:sz w:val="24"/>
          <w:szCs w:val="24"/>
          <w:u w:val="single"/>
        </w:rPr>
        <w:t>Čestné prohlášení</w:t>
      </w:r>
    </w:p>
    <w:p w:rsidR="00D82542" w:rsidRDefault="00D82542" w:rsidP="00D41AC1">
      <w:pPr>
        <w:pStyle w:val="VAKBeroun"/>
        <w:spacing w:after="240" w:line="360" w:lineRule="auto"/>
        <w:rPr>
          <w:rFonts w:cs="Arial"/>
          <w:sz w:val="20"/>
          <w:szCs w:val="20"/>
        </w:rPr>
      </w:pPr>
    </w:p>
    <w:tbl>
      <w:tblPr>
        <w:tblStyle w:val="Mkatabulky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3951"/>
        <w:gridCol w:w="2268"/>
        <w:gridCol w:w="2835"/>
      </w:tblGrid>
      <w:tr w:rsidR="0044366A" w:rsidRPr="000367DC" w:rsidTr="00C310E1">
        <w:trPr>
          <w:trHeight w:val="478"/>
        </w:trPr>
        <w:tc>
          <w:tcPr>
            <w:tcW w:w="727" w:type="dxa"/>
            <w:vAlign w:val="bottom"/>
          </w:tcPr>
          <w:p w:rsidR="0044366A" w:rsidRPr="000367DC" w:rsidRDefault="0044366A" w:rsidP="00C310E1">
            <w:pPr>
              <w:pStyle w:val="VAKBeroun"/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0367DC">
              <w:rPr>
                <w:rFonts w:cs="Arial"/>
                <w:sz w:val="20"/>
                <w:szCs w:val="20"/>
              </w:rPr>
              <w:t>Já,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vAlign w:val="bottom"/>
          </w:tcPr>
          <w:p w:rsidR="0044366A" w:rsidRPr="000367DC" w:rsidRDefault="0044366A" w:rsidP="00C310E1">
            <w:pPr>
              <w:pStyle w:val="VAKBeroun"/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4366A" w:rsidRPr="000367DC" w:rsidRDefault="0044366A" w:rsidP="00C310E1">
            <w:pPr>
              <w:pStyle w:val="VAKBeroun"/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0367DC">
              <w:rPr>
                <w:rFonts w:cs="Arial"/>
                <w:sz w:val="20"/>
                <w:szCs w:val="20"/>
              </w:rPr>
              <w:t>narozen/a: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44366A" w:rsidRPr="000367DC" w:rsidRDefault="0044366A" w:rsidP="00C310E1">
            <w:pPr>
              <w:pStyle w:val="VAKBeroun"/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44366A" w:rsidRDefault="0044366A" w:rsidP="00D41AC1">
      <w:pPr>
        <w:pStyle w:val="VAKBeroun"/>
        <w:spacing w:after="240" w:line="360" w:lineRule="auto"/>
        <w:rPr>
          <w:rFonts w:cs="Arial"/>
          <w:sz w:val="20"/>
          <w:szCs w:val="20"/>
        </w:rPr>
      </w:pPr>
    </w:p>
    <w:p w:rsidR="00AA11D7" w:rsidRPr="000367DC" w:rsidRDefault="00AA11D7" w:rsidP="00D41AC1">
      <w:pPr>
        <w:pStyle w:val="VAKBeroun"/>
        <w:spacing w:after="240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 xml:space="preserve">prohlašuji, že jsem si </w:t>
      </w:r>
    </w:p>
    <w:p w:rsidR="00AA11D7" w:rsidRPr="000367DC" w:rsidRDefault="00712A96" w:rsidP="00D41AC1">
      <w:pPr>
        <w:pStyle w:val="VAKBeroun"/>
        <w:spacing w:after="240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 xml:space="preserve">dne _____________________ v </w:t>
      </w:r>
      <w:r w:rsidR="00AA11D7" w:rsidRPr="000367DC">
        <w:rPr>
          <w:rFonts w:cs="Arial"/>
          <w:sz w:val="20"/>
          <w:szCs w:val="20"/>
        </w:rPr>
        <w:t xml:space="preserve">__________ hod </w:t>
      </w:r>
    </w:p>
    <w:p w:rsidR="00AA11D7" w:rsidRPr="000367DC" w:rsidRDefault="00AA11D7" w:rsidP="00D41AC1">
      <w:pPr>
        <w:pStyle w:val="VAKBeroun"/>
        <w:spacing w:after="240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>provedl</w:t>
      </w:r>
      <w:r w:rsidR="00204F57">
        <w:rPr>
          <w:rFonts w:cs="Arial"/>
          <w:sz w:val="20"/>
          <w:szCs w:val="20"/>
        </w:rPr>
        <w:t>/a</w:t>
      </w:r>
      <w:r w:rsidRPr="000367DC">
        <w:rPr>
          <w:rFonts w:cs="Arial"/>
          <w:sz w:val="20"/>
          <w:szCs w:val="20"/>
        </w:rPr>
        <w:t xml:space="preserve"> v souladu s návodem </w:t>
      </w:r>
      <w:r w:rsidR="00D82542" w:rsidRPr="000367DC">
        <w:rPr>
          <w:rFonts w:cs="Arial"/>
          <w:sz w:val="20"/>
          <w:szCs w:val="20"/>
        </w:rPr>
        <w:t xml:space="preserve">testování antigenním testem </w:t>
      </w:r>
      <w:r w:rsidR="00951806" w:rsidRPr="000367DC">
        <w:rPr>
          <w:rFonts w:cs="Arial"/>
          <w:sz w:val="20"/>
          <w:szCs w:val="20"/>
        </w:rPr>
        <w:t xml:space="preserve">DIAQUICK </w:t>
      </w:r>
      <w:r w:rsidR="00D82542" w:rsidRPr="000367DC">
        <w:rPr>
          <w:rFonts w:cs="Arial"/>
          <w:sz w:val="20"/>
          <w:szCs w:val="20"/>
        </w:rPr>
        <w:t xml:space="preserve">na přítomnost viru SARS-CoV-2 </w:t>
      </w:r>
    </w:p>
    <w:p w:rsidR="00AA11D7" w:rsidRPr="000367DC" w:rsidRDefault="00D82542" w:rsidP="00D41AC1">
      <w:pPr>
        <w:pStyle w:val="VAKBeroun"/>
        <w:spacing w:after="240"/>
        <w:rPr>
          <w:rFonts w:cs="Arial"/>
          <w:b/>
          <w:sz w:val="20"/>
          <w:szCs w:val="20"/>
        </w:rPr>
      </w:pPr>
      <w:r w:rsidRPr="000367DC">
        <w:rPr>
          <w:rFonts w:cs="Arial"/>
          <w:sz w:val="20"/>
          <w:szCs w:val="20"/>
        </w:rPr>
        <w:t>s výsledkem:</w:t>
      </w:r>
      <w:r w:rsidR="00AA11D7" w:rsidRPr="000367DC">
        <w:rPr>
          <w:rFonts w:cs="Arial"/>
          <w:sz w:val="20"/>
          <w:szCs w:val="20"/>
        </w:rPr>
        <w:t xml:space="preserve"> </w:t>
      </w:r>
      <w:r w:rsidR="00AA11D7" w:rsidRPr="000367DC">
        <w:rPr>
          <w:rFonts w:cs="Arial"/>
          <w:b/>
          <w:sz w:val="20"/>
          <w:szCs w:val="20"/>
        </w:rPr>
        <w:t>NEGATIVNÍ</w:t>
      </w:r>
    </w:p>
    <w:p w:rsidR="00D82542" w:rsidRPr="000367DC" w:rsidRDefault="00AA11D7" w:rsidP="00D41AC1">
      <w:pPr>
        <w:pStyle w:val="VAKBeroun"/>
        <w:spacing w:after="240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>Testovací desku jsem po vyhodnocení vyfotografoval/a pro případnou kontrolu.</w:t>
      </w:r>
    </w:p>
    <w:p w:rsidR="00AA11D7" w:rsidRPr="000367DC" w:rsidRDefault="00AA11D7" w:rsidP="00D41AC1">
      <w:pPr>
        <w:pStyle w:val="VAKBeroun"/>
        <w:spacing w:after="240"/>
        <w:rPr>
          <w:rFonts w:cs="Arial"/>
          <w:sz w:val="20"/>
          <w:szCs w:val="20"/>
        </w:rPr>
      </w:pPr>
    </w:p>
    <w:p w:rsidR="00AA11D7" w:rsidRPr="000367DC" w:rsidRDefault="00AA11D7" w:rsidP="00D41AC1">
      <w:pPr>
        <w:pStyle w:val="VAKBeroun"/>
        <w:spacing w:after="240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>_______________________</w:t>
      </w:r>
    </w:p>
    <w:p w:rsidR="00741B17" w:rsidRDefault="00AA11D7" w:rsidP="00D41AC1">
      <w:pPr>
        <w:pStyle w:val="VAKBeroun"/>
        <w:spacing w:after="240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ab/>
      </w:r>
      <w:r w:rsidR="000367DC">
        <w:rPr>
          <w:rFonts w:cs="Arial"/>
          <w:sz w:val="20"/>
          <w:szCs w:val="20"/>
        </w:rPr>
        <w:t xml:space="preserve">     </w:t>
      </w:r>
      <w:r w:rsidRPr="000367DC">
        <w:rPr>
          <w:rFonts w:cs="Arial"/>
          <w:sz w:val="20"/>
          <w:szCs w:val="20"/>
        </w:rPr>
        <w:t>podpis</w:t>
      </w:r>
    </w:p>
    <w:p w:rsidR="00264B92" w:rsidRDefault="00264B92" w:rsidP="00D41AC1">
      <w:pPr>
        <w:pStyle w:val="VAKBeroun"/>
        <w:spacing w:after="240"/>
        <w:rPr>
          <w:rFonts w:cs="Arial"/>
          <w:sz w:val="20"/>
          <w:szCs w:val="20"/>
        </w:rPr>
      </w:pPr>
    </w:p>
    <w:p w:rsidR="006850B3" w:rsidRDefault="006850B3" w:rsidP="00D41AC1">
      <w:pPr>
        <w:pStyle w:val="VAKBeroun"/>
        <w:spacing w:after="240"/>
        <w:rPr>
          <w:rFonts w:cs="Arial"/>
          <w:sz w:val="20"/>
          <w:szCs w:val="20"/>
        </w:rPr>
      </w:pPr>
    </w:p>
    <w:p w:rsidR="006850B3" w:rsidRDefault="006850B3" w:rsidP="006850B3">
      <w:pPr>
        <w:jc w:val="left"/>
        <w:rPr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3BDBD23" wp14:editId="610DBC15">
            <wp:extent cx="1685290" cy="58293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7DC" w:rsidRPr="000367DC" w:rsidRDefault="000367DC" w:rsidP="006850B3">
      <w:pPr>
        <w:jc w:val="center"/>
        <w:rPr>
          <w:bCs/>
          <w:sz w:val="24"/>
          <w:szCs w:val="24"/>
          <w:u w:val="single"/>
        </w:rPr>
      </w:pPr>
      <w:r w:rsidRPr="000367DC">
        <w:rPr>
          <w:bCs/>
          <w:sz w:val="24"/>
          <w:szCs w:val="24"/>
          <w:u w:val="single"/>
        </w:rPr>
        <w:t>Čestné prohlášení</w:t>
      </w:r>
    </w:p>
    <w:p w:rsidR="000367DC" w:rsidRPr="0055543F" w:rsidRDefault="000367DC" w:rsidP="000367DC">
      <w:pPr>
        <w:pStyle w:val="VAKBeroun"/>
        <w:spacing w:after="360" w:line="360" w:lineRule="auto"/>
        <w:rPr>
          <w:rFonts w:cs="Arial"/>
          <w:sz w:val="20"/>
          <w:szCs w:val="20"/>
        </w:rPr>
      </w:pPr>
    </w:p>
    <w:tbl>
      <w:tblPr>
        <w:tblStyle w:val="Mkatabulky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3951"/>
        <w:gridCol w:w="2268"/>
        <w:gridCol w:w="2835"/>
      </w:tblGrid>
      <w:tr w:rsidR="000367DC" w:rsidRPr="000367DC" w:rsidTr="00F9777C">
        <w:trPr>
          <w:trHeight w:val="478"/>
        </w:trPr>
        <w:tc>
          <w:tcPr>
            <w:tcW w:w="727" w:type="dxa"/>
            <w:vAlign w:val="bottom"/>
          </w:tcPr>
          <w:p w:rsidR="000367DC" w:rsidRPr="000367DC" w:rsidRDefault="000367DC" w:rsidP="00C310E1">
            <w:pPr>
              <w:pStyle w:val="VAKBeroun"/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0367DC">
              <w:rPr>
                <w:rFonts w:cs="Arial"/>
                <w:sz w:val="20"/>
                <w:szCs w:val="20"/>
              </w:rPr>
              <w:t>Já,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vAlign w:val="bottom"/>
          </w:tcPr>
          <w:p w:rsidR="000367DC" w:rsidRPr="000367DC" w:rsidRDefault="000367DC" w:rsidP="00C310E1">
            <w:pPr>
              <w:pStyle w:val="VAKBeroun"/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367DC" w:rsidRPr="000367DC" w:rsidRDefault="000367DC" w:rsidP="00C310E1">
            <w:pPr>
              <w:pStyle w:val="VAKBeroun"/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0367DC">
              <w:rPr>
                <w:rFonts w:cs="Arial"/>
                <w:sz w:val="20"/>
                <w:szCs w:val="20"/>
              </w:rPr>
              <w:t>narozen/a: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367DC" w:rsidRPr="000367DC" w:rsidRDefault="000367DC" w:rsidP="00C310E1">
            <w:pPr>
              <w:pStyle w:val="VAKBeroun"/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6850B3" w:rsidRDefault="006850B3" w:rsidP="000E166F">
      <w:pPr>
        <w:pStyle w:val="VAKBeroun"/>
        <w:spacing w:after="240" w:line="480" w:lineRule="auto"/>
        <w:rPr>
          <w:rFonts w:cs="Arial"/>
          <w:sz w:val="20"/>
          <w:szCs w:val="20"/>
        </w:rPr>
      </w:pPr>
    </w:p>
    <w:p w:rsidR="000367DC" w:rsidRPr="000367DC" w:rsidRDefault="000367DC" w:rsidP="000E166F">
      <w:pPr>
        <w:pStyle w:val="VAKBeroun"/>
        <w:spacing w:after="240" w:line="480" w:lineRule="auto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 xml:space="preserve">prohlašuji, že jsem si </w:t>
      </w:r>
    </w:p>
    <w:p w:rsidR="000367DC" w:rsidRPr="000367DC" w:rsidRDefault="000367DC" w:rsidP="000E166F">
      <w:pPr>
        <w:pStyle w:val="VAKBeroun"/>
        <w:spacing w:after="240" w:line="480" w:lineRule="auto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 xml:space="preserve">dne _____________________ v __________ hod </w:t>
      </w:r>
    </w:p>
    <w:p w:rsidR="000367DC" w:rsidRPr="000367DC" w:rsidRDefault="000367DC" w:rsidP="000E166F">
      <w:pPr>
        <w:pStyle w:val="VAKBeroun"/>
        <w:spacing w:after="240" w:line="360" w:lineRule="auto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>provedl</w:t>
      </w:r>
      <w:r w:rsidR="00204F57">
        <w:rPr>
          <w:rFonts w:cs="Arial"/>
          <w:sz w:val="20"/>
          <w:szCs w:val="20"/>
        </w:rPr>
        <w:t>/a</w:t>
      </w:r>
      <w:r w:rsidRPr="000367DC">
        <w:rPr>
          <w:rFonts w:cs="Arial"/>
          <w:sz w:val="20"/>
          <w:szCs w:val="20"/>
        </w:rPr>
        <w:t xml:space="preserve"> v souladu s návodem testování antigenním testem DIAQUICK na přítomnost viru SARS-CoV-2 </w:t>
      </w:r>
    </w:p>
    <w:p w:rsidR="000367DC" w:rsidRPr="000367DC" w:rsidRDefault="000367DC" w:rsidP="000E166F">
      <w:pPr>
        <w:pStyle w:val="VAKBeroun"/>
        <w:spacing w:after="240" w:line="480" w:lineRule="auto"/>
        <w:rPr>
          <w:rFonts w:cs="Arial"/>
          <w:b/>
          <w:sz w:val="20"/>
          <w:szCs w:val="20"/>
        </w:rPr>
      </w:pPr>
      <w:r w:rsidRPr="000367DC">
        <w:rPr>
          <w:rFonts w:cs="Arial"/>
          <w:sz w:val="20"/>
          <w:szCs w:val="20"/>
        </w:rPr>
        <w:t xml:space="preserve">s výsledkem: </w:t>
      </w:r>
      <w:r w:rsidRPr="000367DC">
        <w:rPr>
          <w:rFonts w:cs="Arial"/>
          <w:b/>
          <w:sz w:val="20"/>
          <w:szCs w:val="20"/>
        </w:rPr>
        <w:t>NEGATIVNÍ</w:t>
      </w:r>
    </w:p>
    <w:p w:rsidR="000367DC" w:rsidRPr="000367DC" w:rsidRDefault="000367DC" w:rsidP="000E166F">
      <w:pPr>
        <w:pStyle w:val="VAKBeroun"/>
        <w:spacing w:after="240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>Testovací desku jsem po vyhodnocení vyfotografoval/a pro případnou kontrolu.</w:t>
      </w:r>
    </w:p>
    <w:p w:rsidR="006850B3" w:rsidRDefault="006850B3" w:rsidP="000E166F">
      <w:pPr>
        <w:pStyle w:val="VAKBeroun"/>
        <w:spacing w:after="240"/>
        <w:rPr>
          <w:rFonts w:cs="Arial"/>
          <w:sz w:val="20"/>
          <w:szCs w:val="20"/>
        </w:rPr>
      </w:pPr>
    </w:p>
    <w:p w:rsidR="000367DC" w:rsidRPr="000367DC" w:rsidRDefault="000367DC" w:rsidP="000E166F">
      <w:pPr>
        <w:pStyle w:val="VAKBeroun"/>
        <w:spacing w:after="240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>_______________________</w:t>
      </w:r>
    </w:p>
    <w:p w:rsidR="000367DC" w:rsidRPr="000367DC" w:rsidRDefault="000367DC" w:rsidP="000E166F">
      <w:pPr>
        <w:pStyle w:val="VAKBeroun"/>
        <w:spacing w:after="240"/>
        <w:rPr>
          <w:sz w:val="20"/>
          <w:szCs w:val="20"/>
        </w:rPr>
      </w:pPr>
      <w:r w:rsidRPr="000367D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</w:t>
      </w:r>
      <w:r w:rsidRPr="000367DC">
        <w:rPr>
          <w:rFonts w:cs="Arial"/>
          <w:sz w:val="20"/>
          <w:szCs w:val="20"/>
        </w:rPr>
        <w:t>po</w:t>
      </w:r>
      <w:bookmarkStart w:id="0" w:name="_GoBack"/>
      <w:bookmarkEnd w:id="0"/>
      <w:r w:rsidRPr="000367DC">
        <w:rPr>
          <w:rFonts w:cs="Arial"/>
          <w:sz w:val="20"/>
          <w:szCs w:val="20"/>
        </w:rPr>
        <w:t>dpis</w:t>
      </w:r>
    </w:p>
    <w:sectPr w:rsidR="000367DC" w:rsidRPr="000367DC" w:rsidSect="006850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07" w:right="707" w:bottom="709" w:left="709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C6C" w:rsidRDefault="00E94C6C" w:rsidP="005E2390">
      <w:r>
        <w:separator/>
      </w:r>
    </w:p>
  </w:endnote>
  <w:endnote w:type="continuationSeparator" w:id="0">
    <w:p w:rsidR="00E94C6C" w:rsidRDefault="00E94C6C" w:rsidP="005E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9F" w:rsidRPr="00DD6B2A" w:rsidRDefault="00E94C6C" w:rsidP="00031A1A">
    <w:pPr>
      <w:jc w:val="center"/>
      <w:rPr>
        <w:szCs w:val="20"/>
      </w:rPr>
    </w:pPr>
    <w:sdt>
      <w:sdtPr>
        <w:rPr>
          <w:szCs w:val="20"/>
        </w:rPr>
        <w:id w:val="1281304647"/>
        <w:docPartObj>
          <w:docPartGallery w:val="Page Numbers (Top of Page)"/>
          <w:docPartUnique/>
        </w:docPartObj>
      </w:sdtPr>
      <w:sdtEndPr/>
      <w:sdtContent>
        <w:r w:rsidR="0048069F" w:rsidRPr="005D155F">
          <w:rPr>
            <w:szCs w:val="20"/>
          </w:rPr>
          <w:fldChar w:fldCharType="begin"/>
        </w:r>
        <w:r w:rsidR="0048069F" w:rsidRPr="005D155F">
          <w:rPr>
            <w:szCs w:val="20"/>
          </w:rPr>
          <w:instrText>PAGE   \* MERGEFORMAT</w:instrText>
        </w:r>
        <w:r w:rsidR="0048069F" w:rsidRPr="005D155F">
          <w:rPr>
            <w:szCs w:val="20"/>
          </w:rPr>
          <w:fldChar w:fldCharType="separate"/>
        </w:r>
        <w:r w:rsidR="006850B3">
          <w:rPr>
            <w:noProof/>
            <w:szCs w:val="20"/>
          </w:rPr>
          <w:t>2</w:t>
        </w:r>
        <w:r w:rsidR="0048069F" w:rsidRPr="005D155F">
          <w:rPr>
            <w:szCs w:val="20"/>
          </w:rPr>
          <w:fldChar w:fldCharType="end"/>
        </w:r>
        <w:r w:rsidR="0048069F" w:rsidRPr="005D155F">
          <w:rPr>
            <w:szCs w:val="20"/>
          </w:rPr>
          <w:t>/</w:t>
        </w:r>
        <w:r w:rsidR="0048069F" w:rsidRPr="005D155F">
          <w:rPr>
            <w:szCs w:val="20"/>
          </w:rPr>
          <w:fldChar w:fldCharType="begin"/>
        </w:r>
        <w:r w:rsidR="0048069F" w:rsidRPr="005D155F">
          <w:rPr>
            <w:szCs w:val="20"/>
          </w:rPr>
          <w:instrText xml:space="preserve"> NUMPAGES   \* MERGEFORMAT </w:instrText>
        </w:r>
        <w:r w:rsidR="0048069F" w:rsidRPr="005D155F">
          <w:rPr>
            <w:szCs w:val="20"/>
          </w:rPr>
          <w:fldChar w:fldCharType="separate"/>
        </w:r>
        <w:r w:rsidR="006850B3">
          <w:rPr>
            <w:noProof/>
            <w:szCs w:val="20"/>
          </w:rPr>
          <w:t>1</w:t>
        </w:r>
        <w:r w:rsidR="0048069F" w:rsidRPr="005D155F">
          <w:rPr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</w:rPr>
      <w:id w:val="2143619218"/>
      <w:docPartObj>
        <w:docPartGallery w:val="Page Numbers (Top of Page)"/>
        <w:docPartUnique/>
      </w:docPartObj>
    </w:sdtPr>
    <w:sdtEndPr/>
    <w:sdtContent>
      <w:p w:rsidR="0048069F" w:rsidRDefault="0048069F" w:rsidP="00031A1A">
        <w:pPr>
          <w:jc w:val="center"/>
          <w:rPr>
            <w:szCs w:val="20"/>
          </w:rPr>
        </w:pPr>
      </w:p>
      <w:p w:rsidR="0048069F" w:rsidRPr="00DD6B2A" w:rsidRDefault="0048069F" w:rsidP="00031A1A">
        <w:pPr>
          <w:jc w:val="center"/>
          <w:rPr>
            <w:szCs w:val="20"/>
          </w:rPr>
        </w:pPr>
        <w:r w:rsidRPr="005D155F">
          <w:rPr>
            <w:szCs w:val="20"/>
          </w:rPr>
          <w:fldChar w:fldCharType="begin"/>
        </w:r>
        <w:r w:rsidRPr="005D155F">
          <w:rPr>
            <w:szCs w:val="20"/>
          </w:rPr>
          <w:instrText>PAGE   \* MERGEFORMAT</w:instrText>
        </w:r>
        <w:r w:rsidRPr="005D155F">
          <w:rPr>
            <w:szCs w:val="20"/>
          </w:rPr>
          <w:fldChar w:fldCharType="separate"/>
        </w:r>
        <w:r w:rsidR="00741B17">
          <w:rPr>
            <w:noProof/>
            <w:szCs w:val="20"/>
          </w:rPr>
          <w:t>3</w:t>
        </w:r>
        <w:r w:rsidRPr="005D155F">
          <w:rPr>
            <w:szCs w:val="20"/>
          </w:rPr>
          <w:fldChar w:fldCharType="end"/>
        </w:r>
        <w:r w:rsidRPr="005D155F">
          <w:rPr>
            <w:szCs w:val="20"/>
          </w:rPr>
          <w:t>/</w:t>
        </w:r>
        <w:r w:rsidRPr="005D155F">
          <w:rPr>
            <w:szCs w:val="20"/>
          </w:rPr>
          <w:fldChar w:fldCharType="begin"/>
        </w:r>
        <w:r w:rsidRPr="005D155F">
          <w:rPr>
            <w:szCs w:val="20"/>
          </w:rPr>
          <w:instrText xml:space="preserve"> NUMPAGES   \* MERGEFORMAT </w:instrText>
        </w:r>
        <w:r w:rsidRPr="005D155F">
          <w:rPr>
            <w:szCs w:val="20"/>
          </w:rPr>
          <w:fldChar w:fldCharType="separate"/>
        </w:r>
        <w:r w:rsidR="006850B3">
          <w:rPr>
            <w:noProof/>
            <w:szCs w:val="20"/>
          </w:rPr>
          <w:t>1</w:t>
        </w:r>
        <w:r w:rsidRPr="005D155F">
          <w:rPr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FEF" w:rsidRDefault="00BB3FEF" w:rsidP="00BB3FEF">
    <w:pPr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C6C" w:rsidRDefault="00E94C6C" w:rsidP="005E2390">
      <w:r>
        <w:separator/>
      </w:r>
    </w:p>
  </w:footnote>
  <w:footnote w:type="continuationSeparator" w:id="0">
    <w:p w:rsidR="00E94C6C" w:rsidRDefault="00E94C6C" w:rsidP="005E2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40" w:rsidRDefault="00B63840"/>
  <w:p w:rsidR="00B63840" w:rsidRDefault="00B638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9F" w:rsidRDefault="0048069F" w:rsidP="00031A1A"/>
  <w:p w:rsidR="0048069F" w:rsidRDefault="0048069F" w:rsidP="006E705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9F" w:rsidRDefault="0048069F" w:rsidP="009A3A46">
    <w:pPr>
      <w:ind w:left="-851"/>
    </w:pPr>
  </w:p>
  <w:p w:rsidR="0048069F" w:rsidRDefault="00AA11D7" w:rsidP="00AA11D7">
    <w:r>
      <w:rPr>
        <w:noProof/>
      </w:rPr>
      <w:drawing>
        <wp:inline distT="0" distB="0" distL="0" distR="0">
          <wp:extent cx="1685290" cy="582930"/>
          <wp:effectExtent l="0" t="0" r="0" b="7620"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AC40F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648B7EF8"/>
    <w:multiLevelType w:val="hybridMultilevel"/>
    <w:tmpl w:val="F2AA2D5C"/>
    <w:lvl w:ilvl="0" w:tplc="8EBA1368">
      <w:start w:val="1"/>
      <w:numFmt w:val="upperLetter"/>
      <w:pStyle w:val="NadpisA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9404A"/>
    <w:multiLevelType w:val="multilevel"/>
    <w:tmpl w:val="6628AC0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2"/>
    <w:rsid w:val="00031A1A"/>
    <w:rsid w:val="000367DC"/>
    <w:rsid w:val="000B1025"/>
    <w:rsid w:val="000C7180"/>
    <w:rsid w:val="000E166F"/>
    <w:rsid w:val="000E69EE"/>
    <w:rsid w:val="000F68FF"/>
    <w:rsid w:val="001344F6"/>
    <w:rsid w:val="00135DF2"/>
    <w:rsid w:val="001374CD"/>
    <w:rsid w:val="00141E62"/>
    <w:rsid w:val="00146AFC"/>
    <w:rsid w:val="00193B44"/>
    <w:rsid w:val="001B42A1"/>
    <w:rsid w:val="00204F57"/>
    <w:rsid w:val="00216F08"/>
    <w:rsid w:val="00245910"/>
    <w:rsid w:val="00256B01"/>
    <w:rsid w:val="00264B92"/>
    <w:rsid w:val="00287FCE"/>
    <w:rsid w:val="002B5B38"/>
    <w:rsid w:val="002C69C5"/>
    <w:rsid w:val="002D31DD"/>
    <w:rsid w:val="002E1367"/>
    <w:rsid w:val="002E40B8"/>
    <w:rsid w:val="003010F6"/>
    <w:rsid w:val="00312CC2"/>
    <w:rsid w:val="00365582"/>
    <w:rsid w:val="0039566D"/>
    <w:rsid w:val="003A38C3"/>
    <w:rsid w:val="003A73EA"/>
    <w:rsid w:val="003D103C"/>
    <w:rsid w:val="003D202D"/>
    <w:rsid w:val="003D4F11"/>
    <w:rsid w:val="00400899"/>
    <w:rsid w:val="00404D96"/>
    <w:rsid w:val="00430AB0"/>
    <w:rsid w:val="00435853"/>
    <w:rsid w:val="0044366A"/>
    <w:rsid w:val="00455276"/>
    <w:rsid w:val="0045758F"/>
    <w:rsid w:val="0048069F"/>
    <w:rsid w:val="00495F03"/>
    <w:rsid w:val="0055543F"/>
    <w:rsid w:val="005564D7"/>
    <w:rsid w:val="00565CA1"/>
    <w:rsid w:val="00570369"/>
    <w:rsid w:val="005B58E9"/>
    <w:rsid w:val="005D155F"/>
    <w:rsid w:val="005E2390"/>
    <w:rsid w:val="005E5213"/>
    <w:rsid w:val="005F3F2E"/>
    <w:rsid w:val="00606637"/>
    <w:rsid w:val="00622721"/>
    <w:rsid w:val="00625EE7"/>
    <w:rsid w:val="00676336"/>
    <w:rsid w:val="006850B3"/>
    <w:rsid w:val="006876AC"/>
    <w:rsid w:val="006D51DA"/>
    <w:rsid w:val="006E705B"/>
    <w:rsid w:val="006F76CC"/>
    <w:rsid w:val="00706973"/>
    <w:rsid w:val="00712A96"/>
    <w:rsid w:val="00721C6A"/>
    <w:rsid w:val="00741B17"/>
    <w:rsid w:val="007423E0"/>
    <w:rsid w:val="00745F8E"/>
    <w:rsid w:val="007465C4"/>
    <w:rsid w:val="0076671E"/>
    <w:rsid w:val="007678D2"/>
    <w:rsid w:val="00772D46"/>
    <w:rsid w:val="007836BB"/>
    <w:rsid w:val="00785709"/>
    <w:rsid w:val="00797778"/>
    <w:rsid w:val="007C0EB9"/>
    <w:rsid w:val="007C673B"/>
    <w:rsid w:val="00841A91"/>
    <w:rsid w:val="008866F5"/>
    <w:rsid w:val="00887DED"/>
    <w:rsid w:val="00892A95"/>
    <w:rsid w:val="008B06E7"/>
    <w:rsid w:val="008B3195"/>
    <w:rsid w:val="008D7B75"/>
    <w:rsid w:val="009206F5"/>
    <w:rsid w:val="00931581"/>
    <w:rsid w:val="0095120B"/>
    <w:rsid w:val="00951806"/>
    <w:rsid w:val="00955BF0"/>
    <w:rsid w:val="009643E8"/>
    <w:rsid w:val="009A3A46"/>
    <w:rsid w:val="009C4726"/>
    <w:rsid w:val="009D03D0"/>
    <w:rsid w:val="009D2264"/>
    <w:rsid w:val="009D67F5"/>
    <w:rsid w:val="009F633E"/>
    <w:rsid w:val="00A056B1"/>
    <w:rsid w:val="00A34E31"/>
    <w:rsid w:val="00A354DE"/>
    <w:rsid w:val="00AA11D7"/>
    <w:rsid w:val="00AC296A"/>
    <w:rsid w:val="00B1209E"/>
    <w:rsid w:val="00B24F60"/>
    <w:rsid w:val="00B25377"/>
    <w:rsid w:val="00B368A6"/>
    <w:rsid w:val="00B51BD0"/>
    <w:rsid w:val="00B525A2"/>
    <w:rsid w:val="00B60D9E"/>
    <w:rsid w:val="00B63840"/>
    <w:rsid w:val="00B63CA6"/>
    <w:rsid w:val="00B7160D"/>
    <w:rsid w:val="00B72B30"/>
    <w:rsid w:val="00B92C56"/>
    <w:rsid w:val="00BA10B2"/>
    <w:rsid w:val="00BB3FEF"/>
    <w:rsid w:val="00BF0796"/>
    <w:rsid w:val="00C159CD"/>
    <w:rsid w:val="00C34236"/>
    <w:rsid w:val="00C6119A"/>
    <w:rsid w:val="00C941B0"/>
    <w:rsid w:val="00D17633"/>
    <w:rsid w:val="00D41AC1"/>
    <w:rsid w:val="00D42D83"/>
    <w:rsid w:val="00D43CCF"/>
    <w:rsid w:val="00D66C40"/>
    <w:rsid w:val="00D82542"/>
    <w:rsid w:val="00D945DA"/>
    <w:rsid w:val="00DA586E"/>
    <w:rsid w:val="00DB7331"/>
    <w:rsid w:val="00DD6B2A"/>
    <w:rsid w:val="00DD724D"/>
    <w:rsid w:val="00DE20D8"/>
    <w:rsid w:val="00DE61DF"/>
    <w:rsid w:val="00DF4141"/>
    <w:rsid w:val="00E3086A"/>
    <w:rsid w:val="00E5425D"/>
    <w:rsid w:val="00E62EA1"/>
    <w:rsid w:val="00E74EC4"/>
    <w:rsid w:val="00E83C9F"/>
    <w:rsid w:val="00E84AD9"/>
    <w:rsid w:val="00E94C6C"/>
    <w:rsid w:val="00EA6944"/>
    <w:rsid w:val="00EC7734"/>
    <w:rsid w:val="00ED36DB"/>
    <w:rsid w:val="00ED55A3"/>
    <w:rsid w:val="00F01086"/>
    <w:rsid w:val="00F3346A"/>
    <w:rsid w:val="00F959F6"/>
    <w:rsid w:val="00F9777C"/>
    <w:rsid w:val="00FA0B66"/>
    <w:rsid w:val="00FB2A45"/>
    <w:rsid w:val="00F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160D2D-7089-4333-935E-CF51A863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213"/>
    <w:pPr>
      <w:jc w:val="both"/>
    </w:pPr>
    <w:rPr>
      <w:rFonts w:ascii="Verdana" w:eastAsia="Times New Roman" w:hAnsi="Verdana"/>
      <w:sz w:val="18"/>
      <w:szCs w:val="22"/>
    </w:rPr>
  </w:style>
  <w:style w:type="paragraph" w:styleId="Nadpis1">
    <w:name w:val="heading 1"/>
    <w:basedOn w:val="Normln"/>
    <w:next w:val="Normln"/>
    <w:link w:val="Nadpis1Char"/>
    <w:autoRedefine/>
    <w:qFormat/>
    <w:rsid w:val="008B06E7"/>
    <w:pPr>
      <w:keepNext/>
      <w:numPr>
        <w:numId w:val="6"/>
      </w:numPr>
      <w:spacing w:before="36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8B06E7"/>
    <w:pPr>
      <w:keepNext/>
      <w:numPr>
        <w:ilvl w:val="1"/>
        <w:numId w:val="6"/>
      </w:numPr>
      <w:spacing w:before="240" w:after="120"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slovanseznam5"/>
    <w:next w:val="Normln"/>
    <w:link w:val="Nadpis3Char"/>
    <w:autoRedefine/>
    <w:qFormat/>
    <w:rsid w:val="008B06E7"/>
    <w:pPr>
      <w:keepNext/>
      <w:numPr>
        <w:ilvl w:val="2"/>
        <w:numId w:val="6"/>
      </w:numPr>
      <w:spacing w:before="240" w:after="60"/>
      <w:contextualSpacing w:val="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8B06E7"/>
    <w:pPr>
      <w:keepNext/>
      <w:numPr>
        <w:ilvl w:val="3"/>
        <w:numId w:val="6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rsid w:val="008B06E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95F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06E7"/>
    <w:rPr>
      <w:rFonts w:ascii="Verdana" w:eastAsia="Times New Roman" w:hAnsi="Verdana" w:cs="Arial"/>
      <w:b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B06E7"/>
    <w:rPr>
      <w:rFonts w:ascii="Verdana" w:eastAsia="Times New Roman" w:hAnsi="Verdana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8B06E7"/>
    <w:rPr>
      <w:rFonts w:ascii="Verdana" w:eastAsia="Times New Roman" w:hAnsi="Verdana" w:cs="Arial"/>
      <w:b/>
      <w:bCs/>
      <w:szCs w:val="26"/>
    </w:rPr>
  </w:style>
  <w:style w:type="paragraph" w:styleId="slovanseznam5">
    <w:name w:val="List Number 5"/>
    <w:basedOn w:val="Normln"/>
    <w:uiPriority w:val="99"/>
    <w:semiHidden/>
    <w:unhideWhenUsed/>
    <w:rsid w:val="008B06E7"/>
    <w:pPr>
      <w:numPr>
        <w:numId w:val="3"/>
      </w:numPr>
      <w:contextualSpacing/>
    </w:pPr>
  </w:style>
  <w:style w:type="character" w:customStyle="1" w:styleId="Nadpis4Char">
    <w:name w:val="Nadpis 4 Char"/>
    <w:basedOn w:val="Standardnpsmoodstavce"/>
    <w:link w:val="Nadpis4"/>
    <w:rsid w:val="008B06E7"/>
    <w:rPr>
      <w:rFonts w:ascii="Verdana" w:eastAsia="Times New Roman" w:hAnsi="Verdana"/>
      <w:b/>
      <w:bCs/>
      <w:szCs w:val="28"/>
    </w:rPr>
  </w:style>
  <w:style w:type="character" w:customStyle="1" w:styleId="Nadpis5Char">
    <w:name w:val="Nadpis 5 Char"/>
    <w:basedOn w:val="Standardnpsmoodstavce"/>
    <w:link w:val="Nadpis5"/>
    <w:rsid w:val="008B06E7"/>
    <w:rPr>
      <w:rFonts w:ascii="Verdana" w:eastAsia="Times New Roman" w:hAnsi="Verdana"/>
      <w:b/>
      <w:bCs/>
      <w:i/>
      <w:iCs/>
      <w:sz w:val="26"/>
      <w:szCs w:val="26"/>
    </w:rPr>
  </w:style>
  <w:style w:type="paragraph" w:customStyle="1" w:styleId="NadpisAA">
    <w:name w:val="Nadpis AA"/>
    <w:basedOn w:val="Nadpis2"/>
    <w:autoRedefine/>
    <w:qFormat/>
    <w:rsid w:val="008B06E7"/>
    <w:pPr>
      <w:numPr>
        <w:ilvl w:val="0"/>
        <w:numId w:val="7"/>
      </w:numPr>
    </w:pPr>
    <w:rPr>
      <w:color w:val="000000" w:themeColor="text1"/>
      <w:sz w:val="20"/>
    </w:rPr>
  </w:style>
  <w:style w:type="character" w:styleId="Nzevknihy">
    <w:name w:val="Book Title"/>
    <w:basedOn w:val="Standardnpsmoodstavce"/>
    <w:uiPriority w:val="33"/>
    <w:rsid w:val="008B06E7"/>
    <w:rPr>
      <w:b/>
      <w:bCs/>
      <w:i/>
      <w:iC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7678D2"/>
    <w:pPr>
      <w:spacing w:before="360" w:after="240"/>
      <w:contextualSpacing/>
    </w:pPr>
    <w:rPr>
      <w:rFonts w:eastAsiaTheme="majorEastAsia" w:cstheme="majorBidi"/>
      <w:spacing w:val="-10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7678D2"/>
    <w:rPr>
      <w:rFonts w:ascii="Verdana" w:eastAsiaTheme="majorEastAsia" w:hAnsi="Verdana" w:cstheme="majorBidi"/>
      <w:spacing w:val="-10"/>
      <w:kern w:val="28"/>
      <w:sz w:val="36"/>
      <w:szCs w:val="36"/>
    </w:rPr>
  </w:style>
  <w:style w:type="character" w:customStyle="1" w:styleId="Nadpis6Char">
    <w:name w:val="Nadpis 6 Char"/>
    <w:basedOn w:val="Standardnpsmoodstavce"/>
    <w:link w:val="Nadpis6"/>
    <w:uiPriority w:val="9"/>
    <w:rsid w:val="00495F03"/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customStyle="1" w:styleId="VAKBeroun">
    <w:name w:val="VAK Beroun"/>
    <w:basedOn w:val="Normln"/>
    <w:link w:val="VAKBerounChar"/>
    <w:qFormat/>
    <w:rsid w:val="008B3195"/>
    <w:rPr>
      <w:rFonts w:eastAsia="Calibri"/>
      <w:szCs w:val="18"/>
      <w:lang w:eastAsia="en-US"/>
    </w:rPr>
  </w:style>
  <w:style w:type="character" w:customStyle="1" w:styleId="VAKBerounChar">
    <w:name w:val="VAK Beroun Char"/>
    <w:link w:val="VAKBeroun"/>
    <w:rsid w:val="008B3195"/>
    <w:rPr>
      <w:rFonts w:ascii="Verdana" w:hAnsi="Verdana"/>
      <w:sz w:val="18"/>
      <w:szCs w:val="1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A46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A46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70369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j\Documents\Vlastn&#237;%20&#353;ablony%20Office\VAKBe%20&#353;ablona%202020_D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9D02-9C7B-4A3A-B45D-CB39B909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VAKBe šablona 2020_DS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Paul</dc:creator>
  <cp:keywords/>
  <dc:description/>
  <cp:lastModifiedBy>Jiří Paul</cp:lastModifiedBy>
  <cp:revision>2</cp:revision>
  <cp:lastPrinted>2021-03-15T14:47:00Z</cp:lastPrinted>
  <dcterms:created xsi:type="dcterms:W3CDTF">2021-03-15T14:49:00Z</dcterms:created>
  <dcterms:modified xsi:type="dcterms:W3CDTF">2021-03-15T14:49:00Z</dcterms:modified>
</cp:coreProperties>
</file>