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F6" w:rsidRDefault="00F959F6" w:rsidP="00AA11D7">
      <w:pPr>
        <w:jc w:val="center"/>
        <w:rPr>
          <w:bCs/>
          <w:sz w:val="24"/>
          <w:szCs w:val="24"/>
          <w:u w:val="single"/>
        </w:rPr>
      </w:pPr>
    </w:p>
    <w:p w:rsidR="00D82542" w:rsidRPr="000367DC" w:rsidRDefault="00AA11D7" w:rsidP="00AA11D7">
      <w:pPr>
        <w:jc w:val="center"/>
        <w:rPr>
          <w:bCs/>
          <w:sz w:val="24"/>
          <w:szCs w:val="24"/>
          <w:u w:val="single"/>
        </w:rPr>
      </w:pPr>
      <w:r w:rsidRPr="000367DC">
        <w:rPr>
          <w:bCs/>
          <w:sz w:val="24"/>
          <w:szCs w:val="24"/>
          <w:u w:val="single"/>
        </w:rPr>
        <w:t>Čestné prohlášení</w:t>
      </w:r>
    </w:p>
    <w:p w:rsidR="00D82542" w:rsidRDefault="00D82542" w:rsidP="00D41AC1">
      <w:pPr>
        <w:pStyle w:val="VAKBeroun"/>
        <w:spacing w:after="240" w:line="360" w:lineRule="auto"/>
        <w:rPr>
          <w:rFonts w:cs="Arial"/>
          <w:sz w:val="20"/>
          <w:szCs w:val="20"/>
        </w:rPr>
      </w:pPr>
    </w:p>
    <w:tbl>
      <w:tblPr>
        <w:tblStyle w:val="Mkatabulky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3951"/>
        <w:gridCol w:w="2268"/>
        <w:gridCol w:w="2835"/>
      </w:tblGrid>
      <w:tr w:rsidR="0044366A" w:rsidRPr="000367DC" w:rsidTr="00C310E1">
        <w:trPr>
          <w:trHeight w:val="478"/>
        </w:trPr>
        <w:tc>
          <w:tcPr>
            <w:tcW w:w="727" w:type="dxa"/>
            <w:vAlign w:val="bottom"/>
          </w:tcPr>
          <w:p w:rsidR="0044366A" w:rsidRPr="000367DC" w:rsidRDefault="0044366A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0367DC">
              <w:rPr>
                <w:rFonts w:cs="Arial"/>
                <w:sz w:val="20"/>
                <w:szCs w:val="20"/>
              </w:rPr>
              <w:t>Já,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vAlign w:val="bottom"/>
          </w:tcPr>
          <w:p w:rsidR="0044366A" w:rsidRPr="000367DC" w:rsidRDefault="0044366A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4366A" w:rsidRPr="000367DC" w:rsidRDefault="0044366A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0367DC">
              <w:rPr>
                <w:rFonts w:cs="Arial"/>
                <w:sz w:val="20"/>
                <w:szCs w:val="20"/>
              </w:rPr>
              <w:t>narozen/a: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44366A" w:rsidRPr="000367DC" w:rsidRDefault="0044366A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44366A" w:rsidRDefault="0044366A" w:rsidP="00D41AC1">
      <w:pPr>
        <w:pStyle w:val="VAKBeroun"/>
        <w:spacing w:after="240" w:line="360" w:lineRule="auto"/>
        <w:rPr>
          <w:rFonts w:cs="Arial"/>
          <w:sz w:val="20"/>
          <w:szCs w:val="20"/>
        </w:rPr>
      </w:pPr>
    </w:p>
    <w:p w:rsidR="00AA11D7" w:rsidRPr="000367DC" w:rsidRDefault="00AA11D7" w:rsidP="00D41AC1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 xml:space="preserve">prohlašuji, že jsem si </w:t>
      </w:r>
    </w:p>
    <w:p w:rsidR="00AA11D7" w:rsidRPr="000367DC" w:rsidRDefault="00712A96" w:rsidP="00D41AC1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 xml:space="preserve">dne _____________________ v </w:t>
      </w:r>
      <w:r w:rsidR="00AA11D7" w:rsidRPr="000367DC">
        <w:rPr>
          <w:rFonts w:cs="Arial"/>
          <w:sz w:val="20"/>
          <w:szCs w:val="20"/>
        </w:rPr>
        <w:t xml:space="preserve">__________ hod </w:t>
      </w:r>
    </w:p>
    <w:p w:rsidR="00AA11D7" w:rsidRPr="000367DC" w:rsidRDefault="00AA11D7" w:rsidP="00D41AC1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>provedl</w:t>
      </w:r>
      <w:r w:rsidR="00204F57">
        <w:rPr>
          <w:rFonts w:cs="Arial"/>
          <w:sz w:val="20"/>
          <w:szCs w:val="20"/>
        </w:rPr>
        <w:t>/a</w:t>
      </w:r>
      <w:r w:rsidRPr="000367DC">
        <w:rPr>
          <w:rFonts w:cs="Arial"/>
          <w:sz w:val="20"/>
          <w:szCs w:val="20"/>
        </w:rPr>
        <w:t xml:space="preserve"> v souladu s návodem </w:t>
      </w:r>
      <w:r w:rsidR="00D82542" w:rsidRPr="000367DC">
        <w:rPr>
          <w:rFonts w:cs="Arial"/>
          <w:sz w:val="20"/>
          <w:szCs w:val="20"/>
        </w:rPr>
        <w:t xml:space="preserve">testování </w:t>
      </w:r>
      <w:r w:rsidR="00FC52E2">
        <w:rPr>
          <w:rFonts w:cs="Arial"/>
          <w:sz w:val="20"/>
          <w:szCs w:val="20"/>
        </w:rPr>
        <w:t xml:space="preserve">zaměstnavatelem dodaným </w:t>
      </w:r>
      <w:r w:rsidR="00D82542" w:rsidRPr="000367DC">
        <w:rPr>
          <w:rFonts w:cs="Arial"/>
          <w:sz w:val="20"/>
          <w:szCs w:val="20"/>
        </w:rPr>
        <w:t xml:space="preserve">antigenním testem na přítomnost viru SARS-CoV-2 </w:t>
      </w:r>
    </w:p>
    <w:p w:rsidR="00AA11D7" w:rsidRPr="000367DC" w:rsidRDefault="00D82542" w:rsidP="00D41AC1">
      <w:pPr>
        <w:pStyle w:val="VAKBeroun"/>
        <w:spacing w:after="240"/>
        <w:rPr>
          <w:rFonts w:cs="Arial"/>
          <w:b/>
          <w:sz w:val="20"/>
          <w:szCs w:val="20"/>
        </w:rPr>
      </w:pPr>
      <w:r w:rsidRPr="000367DC">
        <w:rPr>
          <w:rFonts w:cs="Arial"/>
          <w:sz w:val="20"/>
          <w:szCs w:val="20"/>
        </w:rPr>
        <w:t>s výsledkem:</w:t>
      </w:r>
      <w:r w:rsidR="00AA11D7" w:rsidRPr="000367DC">
        <w:rPr>
          <w:rFonts w:cs="Arial"/>
          <w:sz w:val="20"/>
          <w:szCs w:val="20"/>
        </w:rPr>
        <w:t xml:space="preserve"> </w:t>
      </w:r>
      <w:r w:rsidR="00AA11D7" w:rsidRPr="000367DC">
        <w:rPr>
          <w:rFonts w:cs="Arial"/>
          <w:b/>
          <w:sz w:val="20"/>
          <w:szCs w:val="20"/>
        </w:rPr>
        <w:t>NEGATIVNÍ</w:t>
      </w:r>
    </w:p>
    <w:p w:rsidR="00D82542" w:rsidRPr="000367DC" w:rsidRDefault="00AA11D7" w:rsidP="00D41AC1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>Testovací desku jsem po vyhodnocení vyfotografoval/a pro případnou kontrolu.</w:t>
      </w:r>
    </w:p>
    <w:p w:rsidR="00AA11D7" w:rsidRPr="000367DC" w:rsidRDefault="00AA11D7" w:rsidP="00D41AC1">
      <w:pPr>
        <w:pStyle w:val="VAKBeroun"/>
        <w:spacing w:after="240"/>
        <w:rPr>
          <w:rFonts w:cs="Arial"/>
          <w:sz w:val="20"/>
          <w:szCs w:val="20"/>
        </w:rPr>
      </w:pPr>
    </w:p>
    <w:p w:rsidR="00AA11D7" w:rsidRPr="000367DC" w:rsidRDefault="00AA11D7" w:rsidP="00D41AC1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>_______________________</w:t>
      </w:r>
    </w:p>
    <w:p w:rsidR="00741B17" w:rsidRDefault="00AA11D7" w:rsidP="00D41AC1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ab/>
      </w:r>
      <w:r w:rsidR="000367DC">
        <w:rPr>
          <w:rFonts w:cs="Arial"/>
          <w:sz w:val="20"/>
          <w:szCs w:val="20"/>
        </w:rPr>
        <w:t xml:space="preserve">     </w:t>
      </w:r>
      <w:r w:rsidRPr="000367DC">
        <w:rPr>
          <w:rFonts w:cs="Arial"/>
          <w:sz w:val="20"/>
          <w:szCs w:val="20"/>
        </w:rPr>
        <w:t>podpis</w:t>
      </w:r>
    </w:p>
    <w:p w:rsidR="00264B92" w:rsidRDefault="00264B92" w:rsidP="00D41AC1">
      <w:pPr>
        <w:pStyle w:val="VAKBeroun"/>
        <w:spacing w:after="240"/>
        <w:rPr>
          <w:rFonts w:cs="Arial"/>
          <w:sz w:val="20"/>
          <w:szCs w:val="20"/>
        </w:rPr>
      </w:pPr>
    </w:p>
    <w:p w:rsidR="00FC52E2" w:rsidRPr="00FC52E2" w:rsidRDefault="00FC52E2" w:rsidP="00FC52E2">
      <w:pPr>
        <w:pStyle w:val="VAKBeroun"/>
        <w:rPr>
          <w:rFonts w:cs="Arial"/>
          <w:sz w:val="16"/>
          <w:szCs w:val="20"/>
        </w:rPr>
      </w:pPr>
    </w:p>
    <w:p w:rsidR="006850B3" w:rsidRDefault="006850B3" w:rsidP="006850B3">
      <w:pPr>
        <w:jc w:val="left"/>
        <w:rPr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3BDBD23" wp14:editId="610DBC15">
            <wp:extent cx="1685290" cy="5829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7DC" w:rsidRPr="000367DC" w:rsidRDefault="000367DC" w:rsidP="006850B3">
      <w:pPr>
        <w:jc w:val="center"/>
        <w:rPr>
          <w:bCs/>
          <w:sz w:val="24"/>
          <w:szCs w:val="24"/>
          <w:u w:val="single"/>
        </w:rPr>
      </w:pPr>
      <w:r w:rsidRPr="000367DC">
        <w:rPr>
          <w:bCs/>
          <w:sz w:val="24"/>
          <w:szCs w:val="24"/>
          <w:u w:val="single"/>
        </w:rPr>
        <w:t>Čestné prohlášení</w:t>
      </w:r>
    </w:p>
    <w:p w:rsidR="000367DC" w:rsidRPr="0055543F" w:rsidRDefault="000367DC" w:rsidP="000367DC">
      <w:pPr>
        <w:pStyle w:val="VAKBeroun"/>
        <w:spacing w:after="360" w:line="360" w:lineRule="auto"/>
        <w:rPr>
          <w:rFonts w:cs="Arial"/>
          <w:sz w:val="20"/>
          <w:szCs w:val="20"/>
        </w:rPr>
      </w:pPr>
    </w:p>
    <w:tbl>
      <w:tblPr>
        <w:tblStyle w:val="Mkatabulky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3951"/>
        <w:gridCol w:w="2268"/>
        <w:gridCol w:w="2835"/>
      </w:tblGrid>
      <w:tr w:rsidR="000367DC" w:rsidRPr="000367DC" w:rsidTr="00F9777C">
        <w:trPr>
          <w:trHeight w:val="478"/>
        </w:trPr>
        <w:tc>
          <w:tcPr>
            <w:tcW w:w="727" w:type="dxa"/>
            <w:vAlign w:val="bottom"/>
          </w:tcPr>
          <w:p w:rsidR="000367DC" w:rsidRPr="000367DC" w:rsidRDefault="000367DC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0367DC">
              <w:rPr>
                <w:rFonts w:cs="Arial"/>
                <w:sz w:val="20"/>
                <w:szCs w:val="20"/>
              </w:rPr>
              <w:t>Já,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vAlign w:val="bottom"/>
          </w:tcPr>
          <w:p w:rsidR="000367DC" w:rsidRPr="000367DC" w:rsidRDefault="000367DC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367DC" w:rsidRPr="000367DC" w:rsidRDefault="000367DC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  <w:r w:rsidRPr="000367DC">
              <w:rPr>
                <w:rFonts w:cs="Arial"/>
                <w:sz w:val="20"/>
                <w:szCs w:val="20"/>
              </w:rPr>
              <w:t>narozen/a: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0367DC" w:rsidRPr="000367DC" w:rsidRDefault="000367DC" w:rsidP="00C310E1">
            <w:pPr>
              <w:pStyle w:val="VAKBeroun"/>
              <w:spacing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6850B3" w:rsidRDefault="006850B3" w:rsidP="000E166F">
      <w:pPr>
        <w:pStyle w:val="VAKBeroun"/>
        <w:spacing w:after="240" w:line="480" w:lineRule="auto"/>
        <w:rPr>
          <w:rFonts w:cs="Arial"/>
          <w:sz w:val="20"/>
          <w:szCs w:val="20"/>
        </w:rPr>
      </w:pPr>
    </w:p>
    <w:p w:rsidR="000367DC" w:rsidRPr="000367DC" w:rsidRDefault="000367DC" w:rsidP="000E166F">
      <w:pPr>
        <w:pStyle w:val="VAKBeroun"/>
        <w:spacing w:after="240" w:line="480" w:lineRule="auto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 xml:space="preserve">prohlašuji, že jsem si </w:t>
      </w:r>
    </w:p>
    <w:p w:rsidR="000367DC" w:rsidRPr="000367DC" w:rsidRDefault="000367DC" w:rsidP="000E166F">
      <w:pPr>
        <w:pStyle w:val="VAKBeroun"/>
        <w:spacing w:after="240" w:line="480" w:lineRule="auto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 xml:space="preserve">dne _____________________ v __________ hod </w:t>
      </w:r>
    </w:p>
    <w:p w:rsidR="00FC52E2" w:rsidRPr="000367DC" w:rsidRDefault="00FC52E2" w:rsidP="00FC52E2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>provedl</w:t>
      </w:r>
      <w:r>
        <w:rPr>
          <w:rFonts w:cs="Arial"/>
          <w:sz w:val="20"/>
          <w:szCs w:val="20"/>
        </w:rPr>
        <w:t>/a</w:t>
      </w:r>
      <w:r w:rsidRPr="000367DC">
        <w:rPr>
          <w:rFonts w:cs="Arial"/>
          <w:sz w:val="20"/>
          <w:szCs w:val="20"/>
        </w:rPr>
        <w:t xml:space="preserve"> v souladu s návodem testování </w:t>
      </w:r>
      <w:r>
        <w:rPr>
          <w:rFonts w:cs="Arial"/>
          <w:sz w:val="20"/>
          <w:szCs w:val="20"/>
        </w:rPr>
        <w:t xml:space="preserve">zaměstnavatelem dodaným </w:t>
      </w:r>
      <w:r w:rsidRPr="000367DC">
        <w:rPr>
          <w:rFonts w:cs="Arial"/>
          <w:sz w:val="20"/>
          <w:szCs w:val="20"/>
        </w:rPr>
        <w:t xml:space="preserve">antigenním testem na přítomnost viru SARS-CoV-2 </w:t>
      </w:r>
    </w:p>
    <w:p w:rsidR="000367DC" w:rsidRPr="000367DC" w:rsidRDefault="000367DC" w:rsidP="000E166F">
      <w:pPr>
        <w:pStyle w:val="VAKBeroun"/>
        <w:spacing w:after="240" w:line="480" w:lineRule="auto"/>
        <w:rPr>
          <w:rFonts w:cs="Arial"/>
          <w:b/>
          <w:sz w:val="20"/>
          <w:szCs w:val="20"/>
        </w:rPr>
      </w:pPr>
      <w:r w:rsidRPr="000367DC">
        <w:rPr>
          <w:rFonts w:cs="Arial"/>
          <w:sz w:val="20"/>
          <w:szCs w:val="20"/>
        </w:rPr>
        <w:t xml:space="preserve">s výsledkem: </w:t>
      </w:r>
      <w:r w:rsidRPr="000367DC">
        <w:rPr>
          <w:rFonts w:cs="Arial"/>
          <w:b/>
          <w:sz w:val="20"/>
          <w:szCs w:val="20"/>
        </w:rPr>
        <w:t>NEGATIVNÍ</w:t>
      </w:r>
    </w:p>
    <w:p w:rsidR="000367DC" w:rsidRPr="000367DC" w:rsidRDefault="000367DC" w:rsidP="000E166F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>Testovací desku jsem po vyhodnocení vyfotografoval/a pro případnou kontrolu.</w:t>
      </w:r>
    </w:p>
    <w:p w:rsidR="006850B3" w:rsidRDefault="006850B3" w:rsidP="000E166F">
      <w:pPr>
        <w:pStyle w:val="VAKBeroun"/>
        <w:spacing w:after="240"/>
        <w:rPr>
          <w:rFonts w:cs="Arial"/>
          <w:sz w:val="20"/>
          <w:szCs w:val="20"/>
        </w:rPr>
      </w:pPr>
    </w:p>
    <w:p w:rsidR="000367DC" w:rsidRPr="000367DC" w:rsidRDefault="000367DC" w:rsidP="000E166F">
      <w:pPr>
        <w:pStyle w:val="VAKBeroun"/>
        <w:spacing w:after="240"/>
        <w:rPr>
          <w:rFonts w:cs="Arial"/>
          <w:sz w:val="20"/>
          <w:szCs w:val="20"/>
        </w:rPr>
      </w:pPr>
      <w:r w:rsidRPr="000367DC">
        <w:rPr>
          <w:rFonts w:cs="Arial"/>
          <w:sz w:val="20"/>
          <w:szCs w:val="20"/>
        </w:rPr>
        <w:t>_______________________</w:t>
      </w:r>
    </w:p>
    <w:p w:rsidR="000367DC" w:rsidRPr="000367DC" w:rsidRDefault="000367DC" w:rsidP="000E166F">
      <w:pPr>
        <w:pStyle w:val="VAKBeroun"/>
        <w:spacing w:after="240"/>
        <w:rPr>
          <w:sz w:val="20"/>
          <w:szCs w:val="20"/>
        </w:rPr>
      </w:pPr>
      <w:r w:rsidRPr="000367D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</w:t>
      </w:r>
      <w:r w:rsidRPr="000367DC">
        <w:rPr>
          <w:rFonts w:cs="Arial"/>
          <w:sz w:val="20"/>
          <w:szCs w:val="20"/>
        </w:rPr>
        <w:t>podpis</w:t>
      </w:r>
      <w:bookmarkStart w:id="0" w:name="_GoBack"/>
      <w:bookmarkEnd w:id="0"/>
    </w:p>
    <w:sectPr w:rsidR="000367DC" w:rsidRPr="000367DC" w:rsidSect="00FC52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07" w:right="707" w:bottom="568" w:left="709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C0" w:rsidRDefault="008662C0" w:rsidP="005E2390">
      <w:r>
        <w:separator/>
      </w:r>
    </w:p>
  </w:endnote>
  <w:endnote w:type="continuationSeparator" w:id="0">
    <w:p w:rsidR="008662C0" w:rsidRDefault="008662C0" w:rsidP="005E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9F" w:rsidRPr="00DD6B2A" w:rsidRDefault="008662C0" w:rsidP="00031A1A">
    <w:pPr>
      <w:jc w:val="center"/>
      <w:rPr>
        <w:szCs w:val="20"/>
      </w:rPr>
    </w:pPr>
    <w:sdt>
      <w:sdtPr>
        <w:rPr>
          <w:szCs w:val="20"/>
        </w:rPr>
        <w:id w:val="1281304647"/>
        <w:docPartObj>
          <w:docPartGallery w:val="Page Numbers (Top of Page)"/>
          <w:docPartUnique/>
        </w:docPartObj>
      </w:sdtPr>
      <w:sdtEndPr/>
      <w:sdtContent>
        <w:r w:rsidR="0048069F" w:rsidRPr="005D155F">
          <w:rPr>
            <w:szCs w:val="20"/>
          </w:rPr>
          <w:fldChar w:fldCharType="begin"/>
        </w:r>
        <w:r w:rsidR="0048069F" w:rsidRPr="005D155F">
          <w:rPr>
            <w:szCs w:val="20"/>
          </w:rPr>
          <w:instrText>PAGE   \* MERGEFORMAT</w:instrText>
        </w:r>
        <w:r w:rsidR="0048069F" w:rsidRPr="005D155F">
          <w:rPr>
            <w:szCs w:val="20"/>
          </w:rPr>
          <w:fldChar w:fldCharType="separate"/>
        </w:r>
        <w:r w:rsidR="00FC52E2">
          <w:rPr>
            <w:noProof/>
            <w:szCs w:val="20"/>
          </w:rPr>
          <w:t>2</w:t>
        </w:r>
        <w:r w:rsidR="0048069F" w:rsidRPr="005D155F">
          <w:rPr>
            <w:szCs w:val="20"/>
          </w:rPr>
          <w:fldChar w:fldCharType="end"/>
        </w:r>
        <w:r w:rsidR="0048069F" w:rsidRPr="005D155F">
          <w:rPr>
            <w:szCs w:val="20"/>
          </w:rPr>
          <w:t>/</w:t>
        </w:r>
        <w:r w:rsidR="0048069F" w:rsidRPr="005D155F">
          <w:rPr>
            <w:szCs w:val="20"/>
          </w:rPr>
          <w:fldChar w:fldCharType="begin"/>
        </w:r>
        <w:r w:rsidR="0048069F" w:rsidRPr="005D155F">
          <w:rPr>
            <w:szCs w:val="20"/>
          </w:rPr>
          <w:instrText xml:space="preserve"> NUMPAGES   \* MERGEFORMAT </w:instrText>
        </w:r>
        <w:r w:rsidR="0048069F" w:rsidRPr="005D155F">
          <w:rPr>
            <w:szCs w:val="20"/>
          </w:rPr>
          <w:fldChar w:fldCharType="separate"/>
        </w:r>
        <w:r w:rsidR="00FC52E2">
          <w:rPr>
            <w:noProof/>
            <w:szCs w:val="20"/>
          </w:rPr>
          <w:t>2</w:t>
        </w:r>
        <w:r w:rsidR="0048069F" w:rsidRPr="005D155F">
          <w:rPr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0"/>
      </w:rPr>
      <w:id w:val="2143619218"/>
      <w:docPartObj>
        <w:docPartGallery w:val="Page Numbers (Top of Page)"/>
        <w:docPartUnique/>
      </w:docPartObj>
    </w:sdtPr>
    <w:sdtEndPr/>
    <w:sdtContent>
      <w:p w:rsidR="0048069F" w:rsidRDefault="0048069F" w:rsidP="00031A1A">
        <w:pPr>
          <w:jc w:val="center"/>
          <w:rPr>
            <w:szCs w:val="20"/>
          </w:rPr>
        </w:pPr>
      </w:p>
      <w:p w:rsidR="0048069F" w:rsidRPr="00DD6B2A" w:rsidRDefault="0048069F" w:rsidP="00031A1A">
        <w:pPr>
          <w:jc w:val="center"/>
          <w:rPr>
            <w:szCs w:val="20"/>
          </w:rPr>
        </w:pPr>
        <w:r w:rsidRPr="005D155F">
          <w:rPr>
            <w:szCs w:val="20"/>
          </w:rPr>
          <w:fldChar w:fldCharType="begin"/>
        </w:r>
        <w:r w:rsidRPr="005D155F">
          <w:rPr>
            <w:szCs w:val="20"/>
          </w:rPr>
          <w:instrText>PAGE   \* MERGEFORMAT</w:instrText>
        </w:r>
        <w:r w:rsidRPr="005D155F">
          <w:rPr>
            <w:szCs w:val="20"/>
          </w:rPr>
          <w:fldChar w:fldCharType="separate"/>
        </w:r>
        <w:r w:rsidR="00741B17">
          <w:rPr>
            <w:noProof/>
            <w:szCs w:val="20"/>
          </w:rPr>
          <w:t>3</w:t>
        </w:r>
        <w:r w:rsidRPr="005D155F">
          <w:rPr>
            <w:szCs w:val="20"/>
          </w:rPr>
          <w:fldChar w:fldCharType="end"/>
        </w:r>
        <w:r w:rsidRPr="005D155F">
          <w:rPr>
            <w:szCs w:val="20"/>
          </w:rPr>
          <w:t>/</w:t>
        </w:r>
        <w:r w:rsidRPr="005D155F">
          <w:rPr>
            <w:szCs w:val="20"/>
          </w:rPr>
          <w:fldChar w:fldCharType="begin"/>
        </w:r>
        <w:r w:rsidRPr="005D155F">
          <w:rPr>
            <w:szCs w:val="20"/>
          </w:rPr>
          <w:instrText xml:space="preserve"> NUMPAGES   \* MERGEFORMAT </w:instrText>
        </w:r>
        <w:r w:rsidRPr="005D155F">
          <w:rPr>
            <w:szCs w:val="20"/>
          </w:rPr>
          <w:fldChar w:fldCharType="separate"/>
        </w:r>
        <w:r w:rsidR="006850B3">
          <w:rPr>
            <w:noProof/>
            <w:szCs w:val="20"/>
          </w:rPr>
          <w:t>1</w:t>
        </w:r>
        <w:r w:rsidRPr="005D155F">
          <w:rPr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FEF" w:rsidRDefault="00BB3FEF" w:rsidP="00BB3FEF">
    <w:pPr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C0" w:rsidRDefault="008662C0" w:rsidP="005E2390">
      <w:r>
        <w:separator/>
      </w:r>
    </w:p>
  </w:footnote>
  <w:footnote w:type="continuationSeparator" w:id="0">
    <w:p w:rsidR="008662C0" w:rsidRDefault="008662C0" w:rsidP="005E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40" w:rsidRDefault="00B63840"/>
  <w:p w:rsidR="00B63840" w:rsidRDefault="00B638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9F" w:rsidRDefault="0048069F" w:rsidP="00031A1A"/>
  <w:p w:rsidR="0048069F" w:rsidRDefault="0048069F" w:rsidP="006E705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69F" w:rsidRDefault="0048069F" w:rsidP="009A3A46">
    <w:pPr>
      <w:ind w:left="-851"/>
    </w:pPr>
  </w:p>
  <w:p w:rsidR="0048069F" w:rsidRDefault="00AA11D7" w:rsidP="00AA11D7">
    <w:r>
      <w:rPr>
        <w:noProof/>
      </w:rPr>
      <w:drawing>
        <wp:inline distT="0" distB="0" distL="0" distR="0">
          <wp:extent cx="1685290" cy="58293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AC40F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648B7EF8"/>
    <w:multiLevelType w:val="hybridMultilevel"/>
    <w:tmpl w:val="F2AA2D5C"/>
    <w:lvl w:ilvl="0" w:tplc="8EBA1368">
      <w:start w:val="1"/>
      <w:numFmt w:val="upperLetter"/>
      <w:pStyle w:val="NadpisAA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9404A"/>
    <w:multiLevelType w:val="multilevel"/>
    <w:tmpl w:val="6628AC0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8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42"/>
    <w:rsid w:val="00031A1A"/>
    <w:rsid w:val="000367DC"/>
    <w:rsid w:val="000B1025"/>
    <w:rsid w:val="000C7180"/>
    <w:rsid w:val="000E166F"/>
    <w:rsid w:val="000E69EE"/>
    <w:rsid w:val="000F68FF"/>
    <w:rsid w:val="001344F6"/>
    <w:rsid w:val="00135DF2"/>
    <w:rsid w:val="001374CD"/>
    <w:rsid w:val="00141E62"/>
    <w:rsid w:val="00146AFC"/>
    <w:rsid w:val="00193B44"/>
    <w:rsid w:val="001B42A1"/>
    <w:rsid w:val="00204F57"/>
    <w:rsid w:val="00216F08"/>
    <w:rsid w:val="00245910"/>
    <w:rsid w:val="00256B01"/>
    <w:rsid w:val="00264B92"/>
    <w:rsid w:val="00287FCE"/>
    <w:rsid w:val="002B5B38"/>
    <w:rsid w:val="002C69C5"/>
    <w:rsid w:val="002D31DD"/>
    <w:rsid w:val="002E1367"/>
    <w:rsid w:val="002E40B8"/>
    <w:rsid w:val="003010F6"/>
    <w:rsid w:val="00312CC2"/>
    <w:rsid w:val="00365582"/>
    <w:rsid w:val="0039566D"/>
    <w:rsid w:val="003A38C3"/>
    <w:rsid w:val="003A73EA"/>
    <w:rsid w:val="003D103C"/>
    <w:rsid w:val="003D202D"/>
    <w:rsid w:val="003D4F11"/>
    <w:rsid w:val="00400899"/>
    <w:rsid w:val="00404D96"/>
    <w:rsid w:val="00430AB0"/>
    <w:rsid w:val="00435853"/>
    <w:rsid w:val="0044366A"/>
    <w:rsid w:val="00455276"/>
    <w:rsid w:val="0045758F"/>
    <w:rsid w:val="0048069F"/>
    <w:rsid w:val="00495F03"/>
    <w:rsid w:val="0055543F"/>
    <w:rsid w:val="005564D7"/>
    <w:rsid w:val="00565CA1"/>
    <w:rsid w:val="00570369"/>
    <w:rsid w:val="005B58E9"/>
    <w:rsid w:val="005D155F"/>
    <w:rsid w:val="005E2390"/>
    <w:rsid w:val="005E5213"/>
    <w:rsid w:val="005F3F2E"/>
    <w:rsid w:val="00606637"/>
    <w:rsid w:val="00622721"/>
    <w:rsid w:val="00625EE7"/>
    <w:rsid w:val="00676336"/>
    <w:rsid w:val="006850B3"/>
    <w:rsid w:val="006876AC"/>
    <w:rsid w:val="006D51DA"/>
    <w:rsid w:val="006E705B"/>
    <w:rsid w:val="006F76CC"/>
    <w:rsid w:val="00706973"/>
    <w:rsid w:val="00712A96"/>
    <w:rsid w:val="00721C6A"/>
    <w:rsid w:val="00741B17"/>
    <w:rsid w:val="007423E0"/>
    <w:rsid w:val="00745F8E"/>
    <w:rsid w:val="007465C4"/>
    <w:rsid w:val="0076671E"/>
    <w:rsid w:val="007678D2"/>
    <w:rsid w:val="00772D46"/>
    <w:rsid w:val="007836BB"/>
    <w:rsid w:val="00785709"/>
    <w:rsid w:val="00797778"/>
    <w:rsid w:val="007C0EB9"/>
    <w:rsid w:val="007C673B"/>
    <w:rsid w:val="00841A91"/>
    <w:rsid w:val="008662C0"/>
    <w:rsid w:val="008866F5"/>
    <w:rsid w:val="00887DED"/>
    <w:rsid w:val="00892A95"/>
    <w:rsid w:val="008B06E7"/>
    <w:rsid w:val="008B3195"/>
    <w:rsid w:val="008D7B75"/>
    <w:rsid w:val="009206F5"/>
    <w:rsid w:val="00931581"/>
    <w:rsid w:val="0095120B"/>
    <w:rsid w:val="00951806"/>
    <w:rsid w:val="00955BF0"/>
    <w:rsid w:val="009643E8"/>
    <w:rsid w:val="009A3A46"/>
    <w:rsid w:val="009C4726"/>
    <w:rsid w:val="009D03D0"/>
    <w:rsid w:val="009D2264"/>
    <w:rsid w:val="009D67F5"/>
    <w:rsid w:val="009F633E"/>
    <w:rsid w:val="00A056B1"/>
    <w:rsid w:val="00A34E31"/>
    <w:rsid w:val="00A354DE"/>
    <w:rsid w:val="00AA11D7"/>
    <w:rsid w:val="00AC296A"/>
    <w:rsid w:val="00B1209E"/>
    <w:rsid w:val="00B24F60"/>
    <w:rsid w:val="00B25377"/>
    <w:rsid w:val="00B368A6"/>
    <w:rsid w:val="00B51BD0"/>
    <w:rsid w:val="00B525A2"/>
    <w:rsid w:val="00B60D9E"/>
    <w:rsid w:val="00B63840"/>
    <w:rsid w:val="00B63CA6"/>
    <w:rsid w:val="00B7160D"/>
    <w:rsid w:val="00B72B30"/>
    <w:rsid w:val="00B92C56"/>
    <w:rsid w:val="00BA10B2"/>
    <w:rsid w:val="00BB3FEF"/>
    <w:rsid w:val="00BF0796"/>
    <w:rsid w:val="00C159CD"/>
    <w:rsid w:val="00C34236"/>
    <w:rsid w:val="00C6119A"/>
    <w:rsid w:val="00C941B0"/>
    <w:rsid w:val="00D17633"/>
    <w:rsid w:val="00D41AC1"/>
    <w:rsid w:val="00D42D83"/>
    <w:rsid w:val="00D43CCF"/>
    <w:rsid w:val="00D66C40"/>
    <w:rsid w:val="00D82542"/>
    <w:rsid w:val="00D945DA"/>
    <w:rsid w:val="00DA586E"/>
    <w:rsid w:val="00DB7331"/>
    <w:rsid w:val="00DD6B2A"/>
    <w:rsid w:val="00DD724D"/>
    <w:rsid w:val="00DE20D8"/>
    <w:rsid w:val="00DE61DF"/>
    <w:rsid w:val="00DF4141"/>
    <w:rsid w:val="00E3086A"/>
    <w:rsid w:val="00E5425D"/>
    <w:rsid w:val="00E62EA1"/>
    <w:rsid w:val="00E74EC4"/>
    <w:rsid w:val="00E83C9F"/>
    <w:rsid w:val="00E84AD9"/>
    <w:rsid w:val="00E94C6C"/>
    <w:rsid w:val="00EA6944"/>
    <w:rsid w:val="00EC7734"/>
    <w:rsid w:val="00ED36DB"/>
    <w:rsid w:val="00ED55A3"/>
    <w:rsid w:val="00F01086"/>
    <w:rsid w:val="00F3346A"/>
    <w:rsid w:val="00F959F6"/>
    <w:rsid w:val="00F9777C"/>
    <w:rsid w:val="00FA0B66"/>
    <w:rsid w:val="00FB2A45"/>
    <w:rsid w:val="00FB4908"/>
    <w:rsid w:val="00F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160D2D-7089-4333-935E-CF51A863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213"/>
    <w:pPr>
      <w:jc w:val="both"/>
    </w:pPr>
    <w:rPr>
      <w:rFonts w:ascii="Verdana" w:eastAsia="Times New Roman" w:hAnsi="Verdana"/>
      <w:sz w:val="18"/>
      <w:szCs w:val="22"/>
    </w:rPr>
  </w:style>
  <w:style w:type="paragraph" w:styleId="Nadpis1">
    <w:name w:val="heading 1"/>
    <w:basedOn w:val="Normln"/>
    <w:next w:val="Normln"/>
    <w:link w:val="Nadpis1Char"/>
    <w:autoRedefine/>
    <w:qFormat/>
    <w:rsid w:val="008B06E7"/>
    <w:pPr>
      <w:keepNext/>
      <w:numPr>
        <w:numId w:val="6"/>
      </w:numPr>
      <w:spacing w:before="36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qFormat/>
    <w:rsid w:val="008B06E7"/>
    <w:pPr>
      <w:keepNext/>
      <w:numPr>
        <w:ilvl w:val="1"/>
        <w:numId w:val="6"/>
      </w:numPr>
      <w:spacing w:before="240" w:after="120"/>
      <w:jc w:val="left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slovanseznam5"/>
    <w:next w:val="Normln"/>
    <w:link w:val="Nadpis3Char"/>
    <w:autoRedefine/>
    <w:qFormat/>
    <w:rsid w:val="008B06E7"/>
    <w:pPr>
      <w:keepNext/>
      <w:numPr>
        <w:ilvl w:val="2"/>
        <w:numId w:val="6"/>
      </w:numPr>
      <w:spacing w:before="240" w:after="60"/>
      <w:contextualSpacing w:val="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8B06E7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rsid w:val="008B06E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95F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06E7"/>
    <w:rPr>
      <w:rFonts w:ascii="Verdana" w:eastAsia="Times New Roman" w:hAnsi="Verdana" w:cs="Arial"/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B06E7"/>
    <w:rPr>
      <w:rFonts w:ascii="Verdana" w:eastAsia="Times New Roman" w:hAnsi="Verdana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8B06E7"/>
    <w:rPr>
      <w:rFonts w:ascii="Verdana" w:eastAsia="Times New Roman" w:hAnsi="Verdana" w:cs="Arial"/>
      <w:b/>
      <w:bCs/>
      <w:szCs w:val="26"/>
    </w:rPr>
  </w:style>
  <w:style w:type="paragraph" w:styleId="slovanseznam5">
    <w:name w:val="List Number 5"/>
    <w:basedOn w:val="Normln"/>
    <w:uiPriority w:val="99"/>
    <w:semiHidden/>
    <w:unhideWhenUsed/>
    <w:rsid w:val="008B06E7"/>
    <w:pPr>
      <w:numPr>
        <w:numId w:val="3"/>
      </w:numPr>
      <w:contextualSpacing/>
    </w:pPr>
  </w:style>
  <w:style w:type="character" w:customStyle="1" w:styleId="Nadpis4Char">
    <w:name w:val="Nadpis 4 Char"/>
    <w:basedOn w:val="Standardnpsmoodstavce"/>
    <w:link w:val="Nadpis4"/>
    <w:rsid w:val="008B06E7"/>
    <w:rPr>
      <w:rFonts w:ascii="Verdana" w:eastAsia="Times New Roman" w:hAnsi="Verdana"/>
      <w:b/>
      <w:bCs/>
      <w:szCs w:val="28"/>
    </w:rPr>
  </w:style>
  <w:style w:type="character" w:customStyle="1" w:styleId="Nadpis5Char">
    <w:name w:val="Nadpis 5 Char"/>
    <w:basedOn w:val="Standardnpsmoodstavce"/>
    <w:link w:val="Nadpis5"/>
    <w:rsid w:val="008B06E7"/>
    <w:rPr>
      <w:rFonts w:ascii="Verdana" w:eastAsia="Times New Roman" w:hAnsi="Verdana"/>
      <w:b/>
      <w:bCs/>
      <w:i/>
      <w:iCs/>
      <w:sz w:val="26"/>
      <w:szCs w:val="26"/>
    </w:rPr>
  </w:style>
  <w:style w:type="paragraph" w:customStyle="1" w:styleId="NadpisAA">
    <w:name w:val="Nadpis AA"/>
    <w:basedOn w:val="Nadpis2"/>
    <w:autoRedefine/>
    <w:qFormat/>
    <w:rsid w:val="008B06E7"/>
    <w:pPr>
      <w:numPr>
        <w:ilvl w:val="0"/>
        <w:numId w:val="7"/>
      </w:numPr>
    </w:pPr>
    <w:rPr>
      <w:color w:val="000000" w:themeColor="text1"/>
      <w:sz w:val="20"/>
    </w:rPr>
  </w:style>
  <w:style w:type="character" w:styleId="Nzevknihy">
    <w:name w:val="Book Title"/>
    <w:basedOn w:val="Standardnpsmoodstavce"/>
    <w:uiPriority w:val="33"/>
    <w:rsid w:val="008B06E7"/>
    <w:rPr>
      <w:b/>
      <w:bCs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7678D2"/>
    <w:pPr>
      <w:spacing w:before="360" w:after="240"/>
      <w:contextualSpacing/>
    </w:pPr>
    <w:rPr>
      <w:rFonts w:eastAsiaTheme="majorEastAsia" w:cstheme="majorBidi"/>
      <w:spacing w:val="-10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7678D2"/>
    <w:rPr>
      <w:rFonts w:ascii="Verdana" w:eastAsiaTheme="majorEastAsia" w:hAnsi="Verdana" w:cstheme="majorBidi"/>
      <w:spacing w:val="-10"/>
      <w:kern w:val="28"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rsid w:val="00495F03"/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customStyle="1" w:styleId="VAKBeroun">
    <w:name w:val="VAK Beroun"/>
    <w:basedOn w:val="Normln"/>
    <w:link w:val="VAKBerounChar"/>
    <w:qFormat/>
    <w:rsid w:val="008B3195"/>
    <w:rPr>
      <w:rFonts w:eastAsia="Calibri"/>
      <w:szCs w:val="18"/>
      <w:lang w:eastAsia="en-US"/>
    </w:rPr>
  </w:style>
  <w:style w:type="character" w:customStyle="1" w:styleId="VAKBerounChar">
    <w:name w:val="VAK Beroun Char"/>
    <w:link w:val="VAKBeroun"/>
    <w:rsid w:val="008B3195"/>
    <w:rPr>
      <w:rFonts w:ascii="Verdana" w:hAnsi="Verdana"/>
      <w:sz w:val="18"/>
      <w:szCs w:val="18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A46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A46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70369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j\Documents\Vlastn&#237;%20&#353;ablony%20Office\VAKBe%20&#353;ablona%202020_D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9AB4-185F-461E-B1B5-A5B4D70A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VAKBe šablona 2020_DS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Paul</dc:creator>
  <cp:keywords/>
  <dc:description/>
  <cp:lastModifiedBy>Jiří Paul</cp:lastModifiedBy>
  <cp:revision>2</cp:revision>
  <cp:lastPrinted>2021-03-15T14:47:00Z</cp:lastPrinted>
  <dcterms:created xsi:type="dcterms:W3CDTF">2021-04-08T14:27:00Z</dcterms:created>
  <dcterms:modified xsi:type="dcterms:W3CDTF">2021-04-08T14:27:00Z</dcterms:modified>
</cp:coreProperties>
</file>